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36" w:rsidRDefault="00E22936" w:rsidP="000E503D">
      <w:pPr>
        <w:jc w:val="center"/>
        <w:rPr>
          <w:b/>
        </w:rPr>
      </w:pPr>
    </w:p>
    <w:p w:rsidR="00E22936" w:rsidRPr="004C7D1D" w:rsidRDefault="00E22936" w:rsidP="004C7D1D">
      <w:pPr>
        <w:jc w:val="center"/>
        <w:rPr>
          <w:sz w:val="22"/>
          <w:szCs w:val="22"/>
        </w:rPr>
      </w:pPr>
      <w:r w:rsidRPr="004C7D1D">
        <w:rPr>
          <w:sz w:val="22"/>
          <w:szCs w:val="22"/>
        </w:rPr>
        <w:t>Сведения</w:t>
      </w:r>
    </w:p>
    <w:p w:rsidR="00E22936" w:rsidRPr="004C7D1D" w:rsidRDefault="00E22936" w:rsidP="004C7D1D">
      <w:pPr>
        <w:jc w:val="center"/>
        <w:rPr>
          <w:sz w:val="22"/>
          <w:szCs w:val="22"/>
        </w:rPr>
      </w:pPr>
      <w:r w:rsidRPr="004C7D1D">
        <w:rPr>
          <w:sz w:val="22"/>
          <w:szCs w:val="22"/>
        </w:rP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E22936" w:rsidRPr="004C7D1D" w:rsidRDefault="00E22936" w:rsidP="004C7D1D">
      <w:pPr>
        <w:jc w:val="center"/>
        <w:rPr>
          <w:sz w:val="22"/>
          <w:szCs w:val="22"/>
        </w:rPr>
      </w:pPr>
      <w:r w:rsidRPr="004C7D1D">
        <w:rPr>
          <w:b/>
          <w:sz w:val="22"/>
          <w:szCs w:val="22"/>
          <w:u w:val="single"/>
        </w:rPr>
        <w:t>Вашкинского муниципального района</w:t>
      </w:r>
      <w:r w:rsidRPr="004C7D1D">
        <w:rPr>
          <w:sz w:val="22"/>
          <w:szCs w:val="22"/>
        </w:rPr>
        <w:t xml:space="preserve"> и членов их семей</w:t>
      </w:r>
    </w:p>
    <w:p w:rsidR="00E22936" w:rsidRPr="00A6397E" w:rsidRDefault="00E22936" w:rsidP="004C7D1D">
      <w:pPr>
        <w:jc w:val="center"/>
        <w:rPr>
          <w:sz w:val="22"/>
          <w:szCs w:val="22"/>
        </w:rPr>
      </w:pPr>
      <w:r>
        <w:rPr>
          <w:sz w:val="22"/>
          <w:szCs w:val="22"/>
        </w:rPr>
        <w:t>з</w:t>
      </w:r>
      <w:r w:rsidRPr="004C7D1D">
        <w:rPr>
          <w:sz w:val="22"/>
          <w:szCs w:val="22"/>
        </w:rPr>
        <w:t>а период с 01 ян</w:t>
      </w:r>
      <w:r>
        <w:rPr>
          <w:sz w:val="22"/>
          <w:szCs w:val="22"/>
        </w:rPr>
        <w:t>варя 2020 года по 31 декабря 2020</w:t>
      </w:r>
      <w:r w:rsidRPr="004C7D1D">
        <w:rPr>
          <w:sz w:val="22"/>
          <w:szCs w:val="22"/>
        </w:rPr>
        <w:t xml:space="preserve"> года</w:t>
      </w:r>
    </w:p>
    <w:p w:rsidR="00E22936" w:rsidRDefault="00E22936" w:rsidP="004C7D1D">
      <w:pPr>
        <w:tabs>
          <w:tab w:val="left" w:pos="944"/>
        </w:tabs>
      </w:pPr>
    </w:p>
    <w:tbl>
      <w:tblPr>
        <w:tblW w:w="158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165"/>
        <w:gridCol w:w="919"/>
        <w:gridCol w:w="1464"/>
        <w:gridCol w:w="1014"/>
        <w:gridCol w:w="1434"/>
        <w:gridCol w:w="907"/>
        <w:gridCol w:w="1000"/>
        <w:gridCol w:w="1434"/>
        <w:gridCol w:w="1319"/>
        <w:gridCol w:w="1368"/>
        <w:gridCol w:w="2052"/>
      </w:tblGrid>
      <w:tr w:rsidR="00E22936" w:rsidTr="00FE4E18">
        <w:tc>
          <w:tcPr>
            <w:tcW w:w="54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№ п/п</w:t>
            </w:r>
          </w:p>
        </w:tc>
        <w:tc>
          <w:tcPr>
            <w:tcW w:w="1260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>,</w:t>
            </w:r>
            <w:r w:rsidRPr="001545A2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319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Декларационный доход за 2020 год ( руб.)</w:t>
            </w:r>
          </w:p>
        </w:tc>
        <w:tc>
          <w:tcPr>
            <w:tcW w:w="2052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Стана расположения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Белова Н.В.</w:t>
            </w:r>
          </w:p>
        </w:tc>
        <w:tc>
          <w:tcPr>
            <w:tcW w:w="1165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директор БОУ ДО «Вашкинский ЦДО»</w:t>
            </w: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77,7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788 771,81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34,5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77,7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  <w:lang w:val="en-US"/>
              </w:rPr>
            </w:pPr>
            <w:r w:rsidRPr="001545A2">
              <w:rPr>
                <w:sz w:val="20"/>
                <w:szCs w:val="20"/>
                <w:lang w:val="en-US"/>
              </w:rPr>
              <w:t xml:space="preserve">Ford Fokus </w:t>
            </w:r>
            <w:smartTag w:uri="urn:schemas-microsoft-com:office:smarttags" w:element="metricconverter">
              <w:smartTagPr>
                <w:attr w:name="ProductID" w:val="2,2010 г"/>
              </w:smartTagPr>
              <w:r w:rsidRPr="001545A2">
                <w:rPr>
                  <w:sz w:val="20"/>
                  <w:szCs w:val="20"/>
                  <w:lang w:val="en-US"/>
                </w:rPr>
                <w:t>2,2010 г</w:t>
              </w:r>
            </w:smartTag>
            <w:r w:rsidRPr="001545A2">
              <w:rPr>
                <w:sz w:val="20"/>
                <w:szCs w:val="20"/>
                <w:lang w:val="en-US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  <w:lang w:val="en-US"/>
              </w:rPr>
            </w:pPr>
            <w:r w:rsidRPr="001545A2">
              <w:rPr>
                <w:sz w:val="20"/>
                <w:szCs w:val="20"/>
              </w:rPr>
              <w:t>УАЗ</w:t>
            </w:r>
            <w:r w:rsidRPr="001545A2">
              <w:rPr>
                <w:sz w:val="20"/>
                <w:szCs w:val="20"/>
                <w:lang w:val="en-US"/>
              </w:rPr>
              <w:t xml:space="preserve"> 31514,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1545A2">
                <w:rPr>
                  <w:sz w:val="20"/>
                  <w:szCs w:val="20"/>
                  <w:lang w:val="en-US"/>
                </w:rPr>
                <w:t xml:space="preserve">1996 </w:t>
              </w:r>
              <w:r w:rsidRPr="001545A2">
                <w:rPr>
                  <w:sz w:val="20"/>
                  <w:szCs w:val="20"/>
                </w:rPr>
                <w:t>г</w:t>
              </w:r>
            </w:smartTag>
            <w:r w:rsidRPr="001545A2">
              <w:rPr>
                <w:sz w:val="20"/>
                <w:szCs w:val="20"/>
                <w:lang w:val="en-US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Снегоход «Буран» С-640,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545A2">
                <w:rPr>
                  <w:sz w:val="20"/>
                  <w:szCs w:val="20"/>
                </w:rPr>
                <w:t>2004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Трактор колесный Т-40 АМ,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1545A2">
                <w:rPr>
                  <w:sz w:val="20"/>
                  <w:szCs w:val="20"/>
                </w:rPr>
                <w:t>1990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Прицеп для перевозки грузов МЗСА 817701,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545A2">
                <w:rPr>
                  <w:sz w:val="20"/>
                  <w:szCs w:val="20"/>
                </w:rPr>
                <w:t>2013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346 694,44</w:t>
            </w:r>
          </w:p>
        </w:tc>
        <w:tc>
          <w:tcPr>
            <w:tcW w:w="2052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34,5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77,7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7 437,50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комната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77,7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77,7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Мишина Е.А.</w:t>
            </w:r>
          </w:p>
        </w:tc>
        <w:tc>
          <w:tcPr>
            <w:tcW w:w="1165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директор БОУ «Андреевская ОШ»</w:t>
            </w: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1600,0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880 154,06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612,0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29,7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Merge w:val="restart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1600,0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Шевроле Нива 212300-55, </w:t>
            </w:r>
            <w:smartTag w:uri="urn:schemas-microsoft-com:office:smarttags" w:element="metricconverter">
              <w:smartTagPr>
                <w:attr w:name="ProductID" w:val="20212 г"/>
              </w:smartTagPr>
              <w:r w:rsidRPr="001545A2">
                <w:rPr>
                  <w:sz w:val="20"/>
                  <w:szCs w:val="20"/>
                </w:rPr>
                <w:t>20212 г</w:t>
              </w:r>
            </w:smartTag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Шкода Рапид,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545A2">
                <w:rPr>
                  <w:sz w:val="20"/>
                  <w:szCs w:val="20"/>
                </w:rPr>
                <w:t>2017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Мотоцикл ИЖ 7.107-010,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545A2">
                <w:rPr>
                  <w:sz w:val="20"/>
                  <w:szCs w:val="20"/>
                </w:rPr>
                <w:t>1995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Трактор колесный Т-25 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1545A2">
                <w:rPr>
                  <w:sz w:val="20"/>
                  <w:szCs w:val="20"/>
                </w:rPr>
                <w:t>1989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п/прицеп тракторный 1 Т/с 2,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545A2">
                <w:rPr>
                  <w:sz w:val="20"/>
                  <w:szCs w:val="20"/>
                </w:rPr>
                <w:t>1992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Моторная лодка Кайман № 285 с ПЛМ “</w:t>
            </w:r>
            <w:r w:rsidRPr="001545A2">
              <w:rPr>
                <w:sz w:val="20"/>
                <w:szCs w:val="20"/>
                <w:lang w:val="en-US"/>
              </w:rPr>
              <w:t>MERCURY</w:t>
            </w:r>
            <w:r w:rsidRPr="001545A2">
              <w:rPr>
                <w:sz w:val="20"/>
                <w:szCs w:val="20"/>
              </w:rPr>
              <w:t xml:space="preserve"> 4</w:t>
            </w:r>
            <w:r w:rsidRPr="001545A2">
              <w:rPr>
                <w:sz w:val="20"/>
                <w:szCs w:val="20"/>
                <w:lang w:val="en-US"/>
              </w:rPr>
              <w:t>FB</w:t>
            </w:r>
            <w:r w:rsidRPr="001545A2">
              <w:rPr>
                <w:sz w:val="20"/>
                <w:szCs w:val="20"/>
              </w:rPr>
              <w:t xml:space="preserve"> ” Кайман № 285,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545A2">
                <w:rPr>
                  <w:sz w:val="20"/>
                  <w:szCs w:val="20"/>
                </w:rPr>
                <w:t>2008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автоприцеп МЗСА 817701,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545A2">
                <w:rPr>
                  <w:sz w:val="20"/>
                  <w:szCs w:val="20"/>
                </w:rPr>
                <w:t>2012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Автоприцеп МЗСА 81771 С,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545A2">
                <w:rPr>
                  <w:sz w:val="20"/>
                  <w:szCs w:val="20"/>
                </w:rPr>
                <w:t>2017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599 258,66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Ю.А.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«Вашкинская СШ»</w:t>
            </w: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1 155 043,76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4" w:type="dxa"/>
          </w:tcPr>
          <w:p w:rsidR="00E22936" w:rsidRPr="001545A2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</w:tcPr>
          <w:p w:rsidR="00E22936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E22936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Каюкова Е.И.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«Покровская ОШ»</w:t>
            </w:r>
          </w:p>
        </w:tc>
        <w:tc>
          <w:tcPr>
            <w:tcW w:w="919" w:type="dxa"/>
          </w:tcPr>
          <w:p w:rsidR="00E22936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22936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E22936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22936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E22936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22936" w:rsidRDefault="00E22936" w:rsidP="003A577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1 077 378,32</w:t>
            </w:r>
          </w:p>
        </w:tc>
        <w:tc>
          <w:tcPr>
            <w:tcW w:w="2052" w:type="dxa"/>
          </w:tcPr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</w:tcPr>
          <w:p w:rsidR="00E22936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22936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2936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2936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2936" w:rsidRDefault="00E22936" w:rsidP="003A5772">
            <w:pPr>
              <w:rPr>
                <w:sz w:val="20"/>
                <w:szCs w:val="20"/>
              </w:rPr>
            </w:pPr>
          </w:p>
          <w:p w:rsidR="00E22936" w:rsidRDefault="00E22936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2936" w:rsidRDefault="00E22936" w:rsidP="003A5772">
            <w:pPr>
              <w:rPr>
                <w:sz w:val="20"/>
                <w:szCs w:val="20"/>
              </w:rPr>
            </w:pPr>
          </w:p>
          <w:p w:rsidR="00E22936" w:rsidRPr="003A5772" w:rsidRDefault="00E22936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22936" w:rsidRDefault="00E2293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22936" w:rsidRPr="003A5772" w:rsidRDefault="00E22936" w:rsidP="003A5772">
            <w:pPr>
              <w:rPr>
                <w:sz w:val="20"/>
                <w:szCs w:val="20"/>
              </w:rPr>
            </w:pPr>
          </w:p>
          <w:p w:rsidR="00E22936" w:rsidRDefault="00E22936" w:rsidP="003A5772">
            <w:pPr>
              <w:rPr>
                <w:sz w:val="20"/>
                <w:szCs w:val="20"/>
              </w:rPr>
            </w:pPr>
          </w:p>
          <w:p w:rsidR="00E22936" w:rsidRDefault="00E22936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42000,0</w:t>
            </w:r>
          </w:p>
          <w:p w:rsidR="00E22936" w:rsidRPr="003A5772" w:rsidRDefault="00E22936" w:rsidP="003A5772">
            <w:pPr>
              <w:rPr>
                <w:sz w:val="20"/>
                <w:szCs w:val="20"/>
              </w:rPr>
            </w:pPr>
          </w:p>
          <w:p w:rsidR="00E22936" w:rsidRDefault="00E22936" w:rsidP="003A5772">
            <w:pPr>
              <w:rPr>
                <w:sz w:val="20"/>
                <w:szCs w:val="20"/>
              </w:rPr>
            </w:pPr>
          </w:p>
          <w:p w:rsidR="00E22936" w:rsidRPr="003A5772" w:rsidRDefault="00E22936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E22936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936" w:rsidRPr="003A5772" w:rsidRDefault="00E22936" w:rsidP="00FE4E18">
            <w:pPr>
              <w:jc w:val="center"/>
              <w:rPr>
                <w:sz w:val="20"/>
                <w:szCs w:val="20"/>
              </w:rPr>
            </w:pPr>
          </w:p>
          <w:p w:rsidR="00E22936" w:rsidRDefault="00E22936" w:rsidP="00FE4E18">
            <w:pPr>
              <w:jc w:val="center"/>
              <w:rPr>
                <w:sz w:val="20"/>
                <w:szCs w:val="20"/>
              </w:rPr>
            </w:pPr>
          </w:p>
          <w:p w:rsidR="00E22936" w:rsidRDefault="00E22936" w:rsidP="00FE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936" w:rsidRPr="003A5772" w:rsidRDefault="00E22936" w:rsidP="00FE4E18">
            <w:pPr>
              <w:jc w:val="center"/>
              <w:rPr>
                <w:sz w:val="20"/>
                <w:szCs w:val="20"/>
              </w:rPr>
            </w:pPr>
          </w:p>
          <w:p w:rsidR="00E22936" w:rsidRDefault="00E22936" w:rsidP="00FE4E18">
            <w:pPr>
              <w:jc w:val="center"/>
              <w:rPr>
                <w:sz w:val="20"/>
                <w:szCs w:val="20"/>
              </w:rPr>
            </w:pPr>
          </w:p>
          <w:p w:rsidR="00E22936" w:rsidRPr="003A5772" w:rsidRDefault="00E22936" w:rsidP="00FE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E22936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Лангрус KSO35L 2018</w:t>
            </w:r>
          </w:p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МТЗ -82</w:t>
            </w:r>
          </w:p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  <w:szCs w:val="20"/>
                </w:rPr>
                <w:t>1997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тракторный прицеп 2 ПТС-4 МОД.887Б,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0"/>
                  <w:szCs w:val="20"/>
                </w:rPr>
                <w:t>1993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22936" w:rsidRDefault="00E22936" w:rsidP="003A577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260 133,42</w:t>
            </w:r>
          </w:p>
        </w:tc>
        <w:tc>
          <w:tcPr>
            <w:tcW w:w="2052" w:type="dxa"/>
          </w:tcPr>
          <w:p w:rsidR="00E22936" w:rsidRPr="003A577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Лангрус KSO35L 2018 договор купли-продажи от 25.06.2020</w:t>
            </w:r>
          </w:p>
        </w:tc>
      </w:tr>
      <w:tr w:rsidR="00E22936" w:rsidTr="00FE4E18">
        <w:tc>
          <w:tcPr>
            <w:tcW w:w="54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Алёшичева Е.А.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«Новокемская ОШ»</w:t>
            </w: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22936" w:rsidRPr="00A6397E" w:rsidRDefault="00E22936" w:rsidP="001545A2">
            <w:pPr>
              <w:tabs>
                <w:tab w:val="left" w:pos="94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Renault Sandero Stepway, 2014</w:t>
            </w: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1 003 505,95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31512,2000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СБ 640 А,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1999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Прогресс 4,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1977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384 291,17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22936" w:rsidTr="00FE4E18">
        <w:tc>
          <w:tcPr>
            <w:tcW w:w="54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Яковлева Н.А.</w:t>
            </w:r>
          </w:p>
        </w:tc>
        <w:tc>
          <w:tcPr>
            <w:tcW w:w="1165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заведующая БДОУ «Детский сад «Радуга»</w:t>
            </w:r>
          </w:p>
        </w:tc>
        <w:tc>
          <w:tcPr>
            <w:tcW w:w="919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855 954,78</w:t>
            </w:r>
          </w:p>
        </w:tc>
        <w:tc>
          <w:tcPr>
            <w:tcW w:w="2052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  <w:lang w:val="en-US"/>
              </w:rPr>
              <w:t xml:space="preserve">RENAULT DUSTER VIN,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545A2">
                <w:rPr>
                  <w:sz w:val="20"/>
                  <w:szCs w:val="20"/>
                  <w:lang w:val="en-US"/>
                </w:rPr>
                <w:t>2020 г</w:t>
              </w:r>
            </w:smartTag>
            <w:r w:rsidRPr="001545A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8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339 402,47</w:t>
            </w:r>
          </w:p>
        </w:tc>
        <w:tc>
          <w:tcPr>
            <w:tcW w:w="2052" w:type="dxa"/>
          </w:tcPr>
          <w:p w:rsidR="00E22936" w:rsidRPr="001545A2" w:rsidRDefault="00E22936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легковой автомобиль KUA RIO KUA RIO/ </w:t>
            </w:r>
            <w:r w:rsidRPr="001545A2">
              <w:rPr>
                <w:sz w:val="20"/>
                <w:szCs w:val="20"/>
                <w:lang w:val="en-US"/>
              </w:rPr>
              <w:t>VIN</w:t>
            </w:r>
            <w:r w:rsidRPr="001545A2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545A2">
                <w:rPr>
                  <w:sz w:val="20"/>
                  <w:szCs w:val="20"/>
                </w:rPr>
                <w:t>2017 г</w:t>
              </w:r>
            </w:smartTag>
            <w:r w:rsidRPr="001545A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545A2">
              <w:rPr>
                <w:sz w:val="20"/>
                <w:szCs w:val="20"/>
              </w:rPr>
              <w:t>(продажа)</w:t>
            </w:r>
          </w:p>
        </w:tc>
      </w:tr>
      <w:tr w:rsidR="00E22936" w:rsidTr="00FE4E18">
        <w:tc>
          <w:tcPr>
            <w:tcW w:w="54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Демидова Л.Н.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БДОУ «Детский сад № 1» </w:t>
            </w: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597 833,04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219010 Лада Гранта,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22936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ИЖ-7.107,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1992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495 853,47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936" w:rsidTr="00FE4E18">
        <w:tc>
          <w:tcPr>
            <w:tcW w:w="540" w:type="dxa"/>
          </w:tcPr>
          <w:p w:rsidR="00E22936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</w:tcPr>
          <w:p w:rsidR="00E22936" w:rsidRPr="001545A2" w:rsidRDefault="00E2293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165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E22936" w:rsidRPr="001545A2" w:rsidRDefault="00E22936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4 284,90</w:t>
            </w:r>
          </w:p>
        </w:tc>
        <w:tc>
          <w:tcPr>
            <w:tcW w:w="2052" w:type="dxa"/>
          </w:tcPr>
          <w:p w:rsidR="00E22936" w:rsidRPr="001545A2" w:rsidRDefault="00E2293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2936" w:rsidRDefault="00E22936" w:rsidP="004C7D1D">
      <w:pPr>
        <w:tabs>
          <w:tab w:val="left" w:pos="944"/>
        </w:tabs>
      </w:pPr>
    </w:p>
    <w:p w:rsidR="00E22936" w:rsidRPr="004C7D1D" w:rsidRDefault="00E22936" w:rsidP="004C7D1D">
      <w:pPr>
        <w:tabs>
          <w:tab w:val="left" w:pos="944"/>
        </w:tabs>
      </w:pPr>
    </w:p>
    <w:sectPr w:rsidR="00E22936" w:rsidRPr="004C7D1D" w:rsidSect="00FE4E18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244DD"/>
    <w:multiLevelType w:val="hybridMultilevel"/>
    <w:tmpl w:val="AA309F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3A2B89"/>
    <w:multiLevelType w:val="hybridMultilevel"/>
    <w:tmpl w:val="3B34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03D"/>
    <w:rsid w:val="00001B75"/>
    <w:rsid w:val="0001469B"/>
    <w:rsid w:val="00026EFF"/>
    <w:rsid w:val="00071875"/>
    <w:rsid w:val="000B6EA0"/>
    <w:rsid w:val="000C542E"/>
    <w:rsid w:val="000E503D"/>
    <w:rsid w:val="00101F8A"/>
    <w:rsid w:val="00102CD7"/>
    <w:rsid w:val="001545A2"/>
    <w:rsid w:val="001C22A8"/>
    <w:rsid w:val="001E742F"/>
    <w:rsid w:val="00242E85"/>
    <w:rsid w:val="0027395D"/>
    <w:rsid w:val="002E2996"/>
    <w:rsid w:val="003170C9"/>
    <w:rsid w:val="003231AF"/>
    <w:rsid w:val="00340966"/>
    <w:rsid w:val="0035601D"/>
    <w:rsid w:val="00383863"/>
    <w:rsid w:val="003A5772"/>
    <w:rsid w:val="003E577E"/>
    <w:rsid w:val="003F1FF5"/>
    <w:rsid w:val="00451ED7"/>
    <w:rsid w:val="004767D7"/>
    <w:rsid w:val="00493F24"/>
    <w:rsid w:val="004C564F"/>
    <w:rsid w:val="004C7D1D"/>
    <w:rsid w:val="004F2032"/>
    <w:rsid w:val="004F251F"/>
    <w:rsid w:val="00530C68"/>
    <w:rsid w:val="00572D54"/>
    <w:rsid w:val="0057552D"/>
    <w:rsid w:val="005C1BA6"/>
    <w:rsid w:val="005D4FB2"/>
    <w:rsid w:val="005E5AFB"/>
    <w:rsid w:val="005E61C2"/>
    <w:rsid w:val="00612F0B"/>
    <w:rsid w:val="0061412E"/>
    <w:rsid w:val="00614E56"/>
    <w:rsid w:val="0063477B"/>
    <w:rsid w:val="00653F06"/>
    <w:rsid w:val="00670240"/>
    <w:rsid w:val="006A5366"/>
    <w:rsid w:val="006C466C"/>
    <w:rsid w:val="007159D9"/>
    <w:rsid w:val="00727F8E"/>
    <w:rsid w:val="00742F85"/>
    <w:rsid w:val="007550FC"/>
    <w:rsid w:val="007D5D29"/>
    <w:rsid w:val="008070C6"/>
    <w:rsid w:val="00822A62"/>
    <w:rsid w:val="008523FF"/>
    <w:rsid w:val="00864FB8"/>
    <w:rsid w:val="00865E69"/>
    <w:rsid w:val="008E2D8E"/>
    <w:rsid w:val="00945700"/>
    <w:rsid w:val="00976278"/>
    <w:rsid w:val="00991FF8"/>
    <w:rsid w:val="00A521F4"/>
    <w:rsid w:val="00A526A0"/>
    <w:rsid w:val="00A6397E"/>
    <w:rsid w:val="00A71953"/>
    <w:rsid w:val="00A80C68"/>
    <w:rsid w:val="00AA5BC7"/>
    <w:rsid w:val="00AB3298"/>
    <w:rsid w:val="00AD55CD"/>
    <w:rsid w:val="00B428E3"/>
    <w:rsid w:val="00B50B21"/>
    <w:rsid w:val="00B66702"/>
    <w:rsid w:val="00B74797"/>
    <w:rsid w:val="00BB4FCE"/>
    <w:rsid w:val="00BC3614"/>
    <w:rsid w:val="00C15256"/>
    <w:rsid w:val="00C82DE1"/>
    <w:rsid w:val="00CD335D"/>
    <w:rsid w:val="00CF0619"/>
    <w:rsid w:val="00D07198"/>
    <w:rsid w:val="00D11086"/>
    <w:rsid w:val="00D61871"/>
    <w:rsid w:val="00D76263"/>
    <w:rsid w:val="00D84A26"/>
    <w:rsid w:val="00D85EB4"/>
    <w:rsid w:val="00DC55A2"/>
    <w:rsid w:val="00DE5943"/>
    <w:rsid w:val="00E22936"/>
    <w:rsid w:val="00E31526"/>
    <w:rsid w:val="00E32A42"/>
    <w:rsid w:val="00E35725"/>
    <w:rsid w:val="00E53B1A"/>
    <w:rsid w:val="00E67366"/>
    <w:rsid w:val="00F33F6D"/>
    <w:rsid w:val="00F40BF0"/>
    <w:rsid w:val="00F70056"/>
    <w:rsid w:val="00F97DD0"/>
    <w:rsid w:val="00FE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1FF5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4C7D1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320</TotalTime>
  <Pages>4</Pages>
  <Words>581</Words>
  <Characters>3315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anna</dc:creator>
  <cp:keywords/>
  <dc:description/>
  <cp:lastModifiedBy>01</cp:lastModifiedBy>
  <cp:revision>9</cp:revision>
  <dcterms:created xsi:type="dcterms:W3CDTF">2021-03-16T11:19:00Z</dcterms:created>
  <dcterms:modified xsi:type="dcterms:W3CDTF">2021-04-27T08:32:00Z</dcterms:modified>
</cp:coreProperties>
</file>